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2835"/>
      </w:tblGrid>
      <w:tr w:rsidR="003F4676" w:rsidRPr="009A6FEE" w:rsidTr="00F85F87">
        <w:trPr>
          <w:trHeight w:val="292"/>
        </w:trPr>
        <w:tc>
          <w:tcPr>
            <w:tcW w:w="6204" w:type="dxa"/>
          </w:tcPr>
          <w:p w:rsidR="003F4676" w:rsidRPr="00A22636" w:rsidRDefault="003F4676" w:rsidP="00F85F87">
            <w:pPr>
              <w:pStyle w:val="Geenafstand"/>
            </w:pPr>
          </w:p>
        </w:tc>
        <w:tc>
          <w:tcPr>
            <w:tcW w:w="992" w:type="dxa"/>
          </w:tcPr>
          <w:p w:rsidR="003F4676" w:rsidRPr="00A22636" w:rsidRDefault="003F4676" w:rsidP="00F0418C">
            <w:pPr>
              <w:rPr>
                <w:color w:val="FFFFFF" w:themeColor="background1"/>
              </w:rPr>
            </w:pPr>
          </w:p>
        </w:tc>
        <w:tc>
          <w:tcPr>
            <w:tcW w:w="2835" w:type="dxa"/>
          </w:tcPr>
          <w:p w:rsidR="003F4676" w:rsidRPr="009A6FEE" w:rsidRDefault="003F4676" w:rsidP="00F0418C"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03BBCC3B" wp14:editId="5696B15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-575031</wp:posOffset>
                  </wp:positionV>
                  <wp:extent cx="1752600" cy="89852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98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sdt>
      <w:sdtPr>
        <w:alias w:val="Onderwerp"/>
        <w:tag w:val=" mitVV VV5A8606D3B0494C0891B05B4E96A78722 "/>
        <w:id w:val="1142704943"/>
        <w:placeholder>
          <w:docPart w:val="E894BB98189744869D1B40B046D75071"/>
        </w:placeholder>
      </w:sdtPr>
      <w:sdtEndPr>
        <w:rPr>
          <w:b/>
          <w:sz w:val="28"/>
          <w:szCs w:val="28"/>
        </w:rPr>
      </w:sdtEndPr>
      <w:sdtContent>
        <w:p w:rsidR="001666A6" w:rsidRDefault="00EE1BBE" w:rsidP="00164A55">
          <w:pPr>
            <w:jc w:val="center"/>
            <w:rPr>
              <w:b/>
              <w:sz w:val="28"/>
              <w:szCs w:val="28"/>
            </w:rPr>
          </w:pPr>
          <w:r w:rsidRPr="00EE1BBE">
            <w:rPr>
              <w:b/>
              <w:sz w:val="28"/>
              <w:szCs w:val="28"/>
            </w:rPr>
            <w:t>Aanvraagformulier jaarlijkse subsidie</w:t>
          </w:r>
        </w:p>
        <w:p w:rsidR="00F85F87" w:rsidRPr="00EE1BBE" w:rsidRDefault="001666A6" w:rsidP="00164A55">
          <w:pPr>
            <w:jc w:val="center"/>
            <w:rPr>
              <w:b/>
              <w:sz w:val="28"/>
              <w:szCs w:val="28"/>
            </w:rPr>
          </w:pPr>
          <w:r>
            <w:rPr>
              <w:sz w:val="24"/>
              <w:szCs w:val="24"/>
            </w:rPr>
            <w:t>Bestemd voor bestaande jaarlijks gesubsidieerde activiteiten</w:t>
          </w:r>
        </w:p>
      </w:sdtContent>
    </w:sdt>
    <w:p w:rsidR="001666A6" w:rsidRDefault="001666A6" w:rsidP="00F85F87"/>
    <w:p w:rsidR="001666A6" w:rsidRDefault="001666A6" w:rsidP="00F85F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618" w:rsidRPr="00747618" w:rsidTr="009A289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18" w:rsidRPr="00F0418C" w:rsidRDefault="00747618" w:rsidP="00F0418C">
            <w:pPr>
              <w:jc w:val="center"/>
              <w:rPr>
                <w:b/>
              </w:rPr>
            </w:pPr>
            <w:r w:rsidRPr="00F0418C">
              <w:rPr>
                <w:b/>
              </w:rPr>
              <w:t xml:space="preserve">Gegevens </w:t>
            </w:r>
            <w:r w:rsidR="00F0418C" w:rsidRPr="00F0418C">
              <w:rPr>
                <w:rFonts w:ascii="Calibri" w:hAnsi="Calibri" w:cs="Calibri"/>
                <w:b/>
                <w:lang w:eastAsia="en-US" w:bidi="ar-SA"/>
              </w:rPr>
              <w:t>comité</w:t>
            </w:r>
            <w:r w:rsidR="00F0418C">
              <w:rPr>
                <w:rFonts w:ascii="Calibri" w:hAnsi="Calibri" w:cs="Calibri"/>
                <w:b/>
                <w:lang w:eastAsia="en-US" w:bidi="ar-SA"/>
              </w:rPr>
              <w:t>/initiatiefgroep/</w:t>
            </w:r>
            <w:r w:rsidR="00F0418C" w:rsidRPr="00F0418C">
              <w:rPr>
                <w:rFonts w:ascii="Calibri" w:hAnsi="Calibri" w:cs="Calibri"/>
                <w:b/>
                <w:lang w:eastAsia="en-US" w:bidi="ar-SA"/>
              </w:rPr>
              <w:t xml:space="preserve">werkgroep </w:t>
            </w:r>
          </w:p>
        </w:tc>
      </w:tr>
      <w:tr w:rsidR="00747618" w:rsidTr="009A289B">
        <w:tc>
          <w:tcPr>
            <w:tcW w:w="4531" w:type="dxa"/>
            <w:tcBorders>
              <w:top w:val="single" w:sz="4" w:space="0" w:color="auto"/>
            </w:tcBorders>
          </w:tcPr>
          <w:p w:rsidR="00747618" w:rsidRDefault="00747618" w:rsidP="00F0418C">
            <w:r>
              <w:t>Naam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47618" w:rsidRDefault="00747618" w:rsidP="00F0418C"/>
        </w:tc>
      </w:tr>
      <w:tr w:rsidR="00747618" w:rsidTr="00F0418C">
        <w:tc>
          <w:tcPr>
            <w:tcW w:w="4531" w:type="dxa"/>
          </w:tcPr>
          <w:p w:rsidR="00747618" w:rsidRDefault="00747618" w:rsidP="00F0418C">
            <w:r>
              <w:t>Adres</w:t>
            </w:r>
          </w:p>
          <w:p w:rsidR="00747618" w:rsidRDefault="00747618" w:rsidP="00F0418C">
            <w:r>
              <w:t>Postcode en woonplaats</w:t>
            </w:r>
          </w:p>
        </w:tc>
        <w:tc>
          <w:tcPr>
            <w:tcW w:w="4531" w:type="dxa"/>
          </w:tcPr>
          <w:p w:rsidR="00747618" w:rsidRDefault="00747618" w:rsidP="00F0418C"/>
        </w:tc>
      </w:tr>
      <w:tr w:rsidR="00747618" w:rsidTr="00F0418C">
        <w:tc>
          <w:tcPr>
            <w:tcW w:w="4531" w:type="dxa"/>
          </w:tcPr>
          <w:p w:rsidR="00747618" w:rsidRDefault="00747618" w:rsidP="00F0418C">
            <w:r>
              <w:t xml:space="preserve">E-mailadres </w:t>
            </w:r>
          </w:p>
        </w:tc>
        <w:tc>
          <w:tcPr>
            <w:tcW w:w="4531" w:type="dxa"/>
          </w:tcPr>
          <w:p w:rsidR="00747618" w:rsidRDefault="00747618" w:rsidP="00F0418C"/>
        </w:tc>
      </w:tr>
    </w:tbl>
    <w:p w:rsidR="00747618" w:rsidRDefault="00747618" w:rsidP="00F85F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76137" w:rsidRPr="00747618" w:rsidTr="009A289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137" w:rsidRPr="00747618" w:rsidRDefault="00F76137" w:rsidP="00F0418C">
            <w:pPr>
              <w:jc w:val="center"/>
              <w:rPr>
                <w:b/>
              </w:rPr>
            </w:pPr>
            <w:r w:rsidRPr="00747618">
              <w:rPr>
                <w:b/>
              </w:rPr>
              <w:t>Gegevens invuller van dit formulier</w:t>
            </w:r>
          </w:p>
        </w:tc>
      </w:tr>
      <w:tr w:rsidR="00F76137" w:rsidTr="009A289B">
        <w:tc>
          <w:tcPr>
            <w:tcW w:w="4531" w:type="dxa"/>
            <w:tcBorders>
              <w:top w:val="single" w:sz="4" w:space="0" w:color="auto"/>
            </w:tcBorders>
          </w:tcPr>
          <w:p w:rsidR="00F76137" w:rsidRDefault="00F76137" w:rsidP="00F0418C">
            <w:r>
              <w:t>Naam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76137" w:rsidRDefault="00F76137" w:rsidP="00F0418C"/>
        </w:tc>
      </w:tr>
      <w:tr w:rsidR="00F76137" w:rsidTr="00F0418C">
        <w:tc>
          <w:tcPr>
            <w:tcW w:w="4531" w:type="dxa"/>
          </w:tcPr>
          <w:p w:rsidR="00F76137" w:rsidRDefault="00F76137" w:rsidP="00F0418C">
            <w:r>
              <w:t>Functie</w:t>
            </w:r>
          </w:p>
        </w:tc>
        <w:tc>
          <w:tcPr>
            <w:tcW w:w="4531" w:type="dxa"/>
          </w:tcPr>
          <w:p w:rsidR="00F76137" w:rsidRDefault="00F76137" w:rsidP="00F0418C"/>
        </w:tc>
      </w:tr>
      <w:tr w:rsidR="00F76137" w:rsidTr="00F0418C">
        <w:tc>
          <w:tcPr>
            <w:tcW w:w="4531" w:type="dxa"/>
          </w:tcPr>
          <w:p w:rsidR="00F76137" w:rsidRDefault="00F76137" w:rsidP="00F0418C">
            <w:r>
              <w:t>Telefoonnummer</w:t>
            </w:r>
          </w:p>
        </w:tc>
        <w:tc>
          <w:tcPr>
            <w:tcW w:w="4531" w:type="dxa"/>
          </w:tcPr>
          <w:p w:rsidR="00F76137" w:rsidRDefault="00F76137" w:rsidP="00F0418C"/>
        </w:tc>
      </w:tr>
      <w:tr w:rsidR="00F76137" w:rsidTr="00F0418C">
        <w:tc>
          <w:tcPr>
            <w:tcW w:w="4531" w:type="dxa"/>
          </w:tcPr>
          <w:p w:rsidR="00F76137" w:rsidRDefault="00F76137" w:rsidP="00F0418C">
            <w:r>
              <w:t>E-mailadres</w:t>
            </w:r>
          </w:p>
        </w:tc>
        <w:tc>
          <w:tcPr>
            <w:tcW w:w="4531" w:type="dxa"/>
          </w:tcPr>
          <w:p w:rsidR="00F76137" w:rsidRDefault="00F76137" w:rsidP="00F0418C"/>
        </w:tc>
      </w:tr>
    </w:tbl>
    <w:p w:rsidR="00F76137" w:rsidRDefault="00F76137" w:rsidP="00F85F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618" w:rsidTr="009A289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18" w:rsidRPr="00747618" w:rsidRDefault="00747618" w:rsidP="00747618">
            <w:pPr>
              <w:jc w:val="center"/>
              <w:rPr>
                <w:b/>
              </w:rPr>
            </w:pPr>
            <w:r w:rsidRPr="00747618">
              <w:rPr>
                <w:b/>
              </w:rPr>
              <w:t>Gegevens over de activiteit</w:t>
            </w:r>
            <w:r w:rsidR="00F0418C">
              <w:rPr>
                <w:b/>
              </w:rPr>
              <w:t xml:space="preserve"> waarvoor u subsidie aanvraag</w:t>
            </w:r>
            <w:r w:rsidR="00611B1B">
              <w:rPr>
                <w:b/>
              </w:rPr>
              <w:t>t</w:t>
            </w:r>
          </w:p>
        </w:tc>
      </w:tr>
      <w:tr w:rsidR="00747618" w:rsidTr="009A289B">
        <w:tc>
          <w:tcPr>
            <w:tcW w:w="4531" w:type="dxa"/>
            <w:tcBorders>
              <w:top w:val="single" w:sz="4" w:space="0" w:color="auto"/>
            </w:tcBorders>
          </w:tcPr>
          <w:p w:rsidR="00747618" w:rsidRDefault="00747618" w:rsidP="00F0418C">
            <w:r>
              <w:t>In welk jaar</w:t>
            </w:r>
            <w:r w:rsidR="00F0418C">
              <w:t>/periode/datum</w:t>
            </w:r>
            <w:r>
              <w:t xml:space="preserve"> </w:t>
            </w:r>
            <w:r w:rsidR="00F0418C">
              <w:t xml:space="preserve">vindt de activiteit plaats?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47618" w:rsidRDefault="00747618" w:rsidP="00F85F87"/>
        </w:tc>
      </w:tr>
      <w:tr w:rsidR="00F0418C" w:rsidTr="00747618">
        <w:tc>
          <w:tcPr>
            <w:tcW w:w="4531" w:type="dxa"/>
          </w:tcPr>
          <w:p w:rsidR="00F0418C" w:rsidRDefault="00F0418C" w:rsidP="00F0418C">
            <w:r>
              <w:t>Wat is de naam van de activiteit?</w:t>
            </w:r>
          </w:p>
        </w:tc>
        <w:tc>
          <w:tcPr>
            <w:tcW w:w="4531" w:type="dxa"/>
          </w:tcPr>
          <w:p w:rsidR="00F0418C" w:rsidRDefault="00F0418C" w:rsidP="00F85F87"/>
        </w:tc>
      </w:tr>
    </w:tbl>
    <w:p w:rsidR="00747618" w:rsidRDefault="00747618" w:rsidP="00F85F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618" w:rsidRPr="00747618" w:rsidTr="009A289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18" w:rsidRPr="00747618" w:rsidRDefault="00747618" w:rsidP="00F0418C">
            <w:pPr>
              <w:jc w:val="center"/>
              <w:rPr>
                <w:b/>
              </w:rPr>
            </w:pPr>
            <w:r>
              <w:rPr>
                <w:b/>
              </w:rPr>
              <w:t>Financiële gegevens</w:t>
            </w:r>
          </w:p>
        </w:tc>
      </w:tr>
      <w:tr w:rsidR="00747618" w:rsidTr="009A289B">
        <w:tc>
          <w:tcPr>
            <w:tcW w:w="4531" w:type="dxa"/>
            <w:tcBorders>
              <w:top w:val="single" w:sz="4" w:space="0" w:color="auto"/>
            </w:tcBorders>
          </w:tcPr>
          <w:p w:rsidR="00747618" w:rsidRDefault="00F0418C" w:rsidP="00F0418C">
            <w:r>
              <w:t>H</w:t>
            </w:r>
            <w:r w:rsidR="00747618">
              <w:t xml:space="preserve">oeveel subsidie </w:t>
            </w:r>
            <w:r>
              <w:t>vraagt u bij ons aan?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47618" w:rsidRDefault="00747618" w:rsidP="00F0418C"/>
        </w:tc>
      </w:tr>
      <w:tr w:rsidR="00747618" w:rsidTr="00F0418C">
        <w:tc>
          <w:tcPr>
            <w:tcW w:w="4531" w:type="dxa"/>
          </w:tcPr>
          <w:p w:rsidR="00747618" w:rsidRDefault="00747618" w:rsidP="00F0418C">
            <w:r>
              <w:t>Op welk bankrekeningnummer wilt u de subsidie ontvangen?</w:t>
            </w:r>
          </w:p>
        </w:tc>
        <w:tc>
          <w:tcPr>
            <w:tcW w:w="4531" w:type="dxa"/>
          </w:tcPr>
          <w:p w:rsidR="00747618" w:rsidRDefault="00747618" w:rsidP="00F0418C"/>
        </w:tc>
      </w:tr>
      <w:tr w:rsidR="00747618" w:rsidTr="00F0418C">
        <w:tc>
          <w:tcPr>
            <w:tcW w:w="4531" w:type="dxa"/>
          </w:tcPr>
          <w:p w:rsidR="00747618" w:rsidRDefault="00747618" w:rsidP="00F0418C">
            <w:r>
              <w:t>Op welke naam staat dit rekeningnummer?</w:t>
            </w:r>
          </w:p>
        </w:tc>
        <w:tc>
          <w:tcPr>
            <w:tcW w:w="4531" w:type="dxa"/>
          </w:tcPr>
          <w:p w:rsidR="00747618" w:rsidRDefault="00747618" w:rsidP="00F0418C"/>
        </w:tc>
      </w:tr>
    </w:tbl>
    <w:p w:rsidR="00747618" w:rsidRDefault="00747618" w:rsidP="00F85F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7618" w:rsidTr="009A289B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18" w:rsidRPr="00747618" w:rsidRDefault="00747618" w:rsidP="00747618">
            <w:pPr>
              <w:jc w:val="center"/>
              <w:rPr>
                <w:b/>
              </w:rPr>
            </w:pPr>
            <w:r w:rsidRPr="00747618">
              <w:rPr>
                <w:b/>
              </w:rPr>
              <w:t>Bijlagen</w:t>
            </w:r>
          </w:p>
        </w:tc>
      </w:tr>
      <w:tr w:rsidR="00747618" w:rsidTr="009A289B">
        <w:tc>
          <w:tcPr>
            <w:tcW w:w="9062" w:type="dxa"/>
            <w:tcBorders>
              <w:top w:val="single" w:sz="4" w:space="0" w:color="auto"/>
            </w:tcBorders>
          </w:tcPr>
          <w:p w:rsidR="00747618" w:rsidRDefault="00747618" w:rsidP="00F85F87">
            <w:r>
              <w:t xml:space="preserve">Voeg de volgende bijlagen toe: </w:t>
            </w:r>
          </w:p>
          <w:p w:rsidR="00747618" w:rsidRPr="001B4017" w:rsidRDefault="00747618" w:rsidP="0074761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</w:pPr>
            <w:r w:rsidRPr="001B4017">
              <w:t xml:space="preserve">Een </w:t>
            </w:r>
            <w:r>
              <w:t>activiteitenplan;</w:t>
            </w:r>
            <w:r w:rsidRPr="001B4017">
              <w:t xml:space="preserve"> </w:t>
            </w:r>
          </w:p>
          <w:p w:rsidR="00747618" w:rsidRPr="001B4017" w:rsidRDefault="00747618" w:rsidP="00747618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</w:pPr>
            <w:r w:rsidRPr="001B4017">
              <w:t>Een begroting van de inkomsten en uitgaven</w:t>
            </w:r>
            <w:r>
              <w:t>;</w:t>
            </w:r>
          </w:p>
          <w:p w:rsidR="00F0418C" w:rsidRDefault="00F0418C" w:rsidP="00F0418C">
            <w:pPr>
              <w:tabs>
                <w:tab w:val="left" w:pos="708"/>
                <w:tab w:val="center" w:pos="4536"/>
                <w:tab w:val="right" w:pos="9072"/>
              </w:tabs>
            </w:pPr>
            <w:r>
              <w:t>Is het bankrekeningnummer niet meer gelijk aan het laatste jaar waarin u voor deze activiteit jaarlijkse subsidie ontving? Voeg dan ook de volgende bijlage toe:</w:t>
            </w:r>
          </w:p>
          <w:p w:rsidR="00747618" w:rsidRDefault="00747618" w:rsidP="00F0418C">
            <w:pPr>
              <w:pStyle w:val="Lijstalinea"/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</w:pPr>
            <w:r>
              <w:t>Een k</w:t>
            </w:r>
            <w:r w:rsidRPr="001B4017">
              <w:t>opie van de bankpas of bankafschrift van het opgegeven bankrekeningnummer met daarop duidelijk leesbaar het rekeningnummer en de ten naamstelling.</w:t>
            </w:r>
          </w:p>
        </w:tc>
      </w:tr>
    </w:tbl>
    <w:p w:rsidR="00A73258" w:rsidRDefault="00A73258" w:rsidP="00F85F8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47618" w:rsidTr="00AD60C7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618" w:rsidRPr="00747618" w:rsidRDefault="00747618" w:rsidP="00747618">
            <w:pPr>
              <w:jc w:val="center"/>
              <w:rPr>
                <w:b/>
              </w:rPr>
            </w:pPr>
            <w:r w:rsidRPr="00747618">
              <w:rPr>
                <w:b/>
              </w:rPr>
              <w:t>Verklaring en ondertekening</w:t>
            </w:r>
          </w:p>
        </w:tc>
      </w:tr>
      <w:tr w:rsidR="00747618" w:rsidTr="00AD60C7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747618" w:rsidRPr="00632889" w:rsidRDefault="001666A6" w:rsidP="00747618">
            <w:pPr>
              <w:tabs>
                <w:tab w:val="left" w:pos="927"/>
              </w:tabs>
              <w:autoSpaceDE w:val="0"/>
              <w:autoSpaceDN w:val="0"/>
              <w:adjustRightInd w:val="0"/>
            </w:pPr>
            <w:sdt>
              <w:sdtPr>
                <w:id w:val="-21621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18">
              <w:t xml:space="preserve"> </w:t>
            </w:r>
            <w:r w:rsidR="00747618" w:rsidRPr="00632889">
              <w:t>Ik ben bevoegd e</w:t>
            </w:r>
            <w:r w:rsidR="00747618">
              <w:t>n/of gemachtigd om</w:t>
            </w:r>
            <w:r w:rsidR="00747618" w:rsidRPr="00632889">
              <w:t xml:space="preserve"> namens </w:t>
            </w:r>
            <w:r w:rsidR="00747618">
              <w:t xml:space="preserve">de </w:t>
            </w:r>
            <w:r w:rsidR="00747618" w:rsidRPr="00632889">
              <w:t>aanvragende</w:t>
            </w:r>
            <w:r w:rsidR="00747618">
              <w:t xml:space="preserve"> </w:t>
            </w:r>
            <w:r w:rsidR="00747618" w:rsidRPr="00632889">
              <w:t>organisa</w:t>
            </w:r>
            <w:r w:rsidR="00747618">
              <w:t xml:space="preserve">tie </w:t>
            </w:r>
            <w:r w:rsidR="00747618" w:rsidRPr="00632889">
              <w:t>te ondertekenen.</w:t>
            </w:r>
          </w:p>
          <w:p w:rsidR="00747618" w:rsidRDefault="001666A6" w:rsidP="00747618">
            <w:sdt>
              <w:sdtPr>
                <w:id w:val="94411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6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618">
              <w:t xml:space="preserve"> Ik verklaar dit formulier naar waarheid ingevuld te hebben.</w:t>
            </w:r>
          </w:p>
        </w:tc>
      </w:tr>
      <w:tr w:rsidR="00747618" w:rsidTr="00747618">
        <w:tc>
          <w:tcPr>
            <w:tcW w:w="1838" w:type="dxa"/>
          </w:tcPr>
          <w:p w:rsidR="00747618" w:rsidRDefault="00747618" w:rsidP="00747618">
            <w:r>
              <w:t>Datum en plaats:</w:t>
            </w:r>
          </w:p>
        </w:tc>
        <w:tc>
          <w:tcPr>
            <w:tcW w:w="7224" w:type="dxa"/>
          </w:tcPr>
          <w:p w:rsidR="00747618" w:rsidRDefault="00747618" w:rsidP="00747618"/>
          <w:p w:rsidR="001666A6" w:rsidRDefault="001666A6" w:rsidP="00747618"/>
          <w:p w:rsidR="001666A6" w:rsidRDefault="001666A6" w:rsidP="00747618"/>
        </w:tc>
      </w:tr>
      <w:tr w:rsidR="001666A6" w:rsidTr="00747618">
        <w:tc>
          <w:tcPr>
            <w:tcW w:w="1838" w:type="dxa"/>
          </w:tcPr>
          <w:p w:rsidR="001666A6" w:rsidRDefault="001666A6" w:rsidP="00747618">
            <w:r w:rsidRPr="001666A6">
              <w:t>Handtekening van de invuller van dit formulier</w:t>
            </w:r>
            <w:bookmarkStart w:id="0" w:name="_GoBack"/>
            <w:bookmarkEnd w:id="0"/>
          </w:p>
        </w:tc>
        <w:tc>
          <w:tcPr>
            <w:tcW w:w="7224" w:type="dxa"/>
          </w:tcPr>
          <w:p w:rsidR="001666A6" w:rsidRDefault="001666A6" w:rsidP="00747618"/>
        </w:tc>
      </w:tr>
    </w:tbl>
    <w:p w:rsidR="008C3197" w:rsidRDefault="008C3197" w:rsidP="008C3197">
      <w:pPr>
        <w:pStyle w:val="Koptekst"/>
        <w:tabs>
          <w:tab w:val="left" w:pos="708"/>
        </w:tabs>
        <w:rPr>
          <w:rFonts w:cstheme="minorHAnsi"/>
          <w:sz w:val="18"/>
          <w:szCs w:val="20"/>
        </w:rPr>
      </w:pPr>
    </w:p>
    <w:p w:rsidR="008C3197" w:rsidRPr="008C3197" w:rsidRDefault="00675D61" w:rsidP="008C3197">
      <w:pPr>
        <w:pStyle w:val="Koptekst"/>
        <w:tabs>
          <w:tab w:val="left" w:pos="708"/>
        </w:tabs>
        <w:rPr>
          <w:rFonts w:cstheme="minorHAnsi"/>
          <w:sz w:val="18"/>
          <w:szCs w:val="20"/>
        </w:rPr>
      </w:pPr>
      <w:r w:rsidRPr="00F76137">
        <w:rPr>
          <w:rFonts w:cstheme="minorHAnsi"/>
          <w:sz w:val="18"/>
          <w:szCs w:val="20"/>
        </w:rPr>
        <w:t>Zend dit formulie</w:t>
      </w:r>
      <w:r>
        <w:rPr>
          <w:rFonts w:cstheme="minorHAnsi"/>
          <w:sz w:val="18"/>
          <w:szCs w:val="20"/>
        </w:rPr>
        <w:t>r volledig ingevuld</w:t>
      </w:r>
      <w:r w:rsidRPr="00F76137">
        <w:rPr>
          <w:rFonts w:cstheme="minorHAnsi"/>
          <w:sz w:val="18"/>
          <w:szCs w:val="20"/>
        </w:rPr>
        <w:t xml:space="preserve"> en voorzien van de gevraagde bijlagen naar </w:t>
      </w:r>
      <w:hyperlink r:id="rId11" w:history="1">
        <w:r w:rsidRPr="00F76137">
          <w:rPr>
            <w:rStyle w:val="Hyperlink"/>
            <w:rFonts w:cstheme="minorHAnsi"/>
            <w:sz w:val="18"/>
            <w:szCs w:val="20"/>
          </w:rPr>
          <w:t>heumen@heumen.nl</w:t>
        </w:r>
      </w:hyperlink>
      <w:r w:rsidRPr="00F76137">
        <w:rPr>
          <w:rFonts w:cstheme="minorHAnsi"/>
          <w:sz w:val="18"/>
          <w:szCs w:val="20"/>
        </w:rPr>
        <w:t xml:space="preserve"> of  Postbus 200, 6580 AZ Malden</w:t>
      </w:r>
      <w:r w:rsidR="008C3197" w:rsidRPr="00F76137">
        <w:rPr>
          <w:rFonts w:cstheme="minorHAnsi"/>
          <w:sz w:val="18"/>
          <w:szCs w:val="20"/>
        </w:rPr>
        <w:t>.</w:t>
      </w:r>
    </w:p>
    <w:sectPr w:rsidR="008C3197" w:rsidRPr="008C3197" w:rsidSect="00066F98">
      <w:headerReference w:type="default" r:id="rId12"/>
      <w:footerReference w:type="default" r:id="rId13"/>
      <w:footerReference w:type="first" r:id="rId14"/>
      <w:pgSz w:w="11906" w:h="16838"/>
      <w:pgMar w:top="1418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8C" w:rsidRPr="00287BC5" w:rsidRDefault="00F0418C" w:rsidP="00287BC5">
      <w:pPr>
        <w:pStyle w:val="Voettekst"/>
      </w:pPr>
    </w:p>
  </w:endnote>
  <w:endnote w:type="continuationSeparator" w:id="0">
    <w:p w:rsidR="00F0418C" w:rsidRPr="00287BC5" w:rsidRDefault="00F0418C" w:rsidP="00287BC5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052918"/>
      <w:docPartObj>
        <w:docPartGallery w:val="Page Numbers (Bottom of Page)"/>
        <w:docPartUnique/>
      </w:docPartObj>
    </w:sdtPr>
    <w:sdtEndPr/>
    <w:sdtContent>
      <w:p w:rsidR="00F0418C" w:rsidRDefault="00F0418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418C" w:rsidRPr="00BE76ED" w:rsidRDefault="00F0418C" w:rsidP="00BE76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8C" w:rsidRDefault="00F0418C" w:rsidP="00F76137">
    <w:pPr>
      <w:pStyle w:val="Koptekst"/>
      <w:tabs>
        <w:tab w:val="left" w:pos="708"/>
      </w:tabs>
      <w:rPr>
        <w:rFonts w:cstheme="minorHAnsi"/>
        <w:sz w:val="18"/>
        <w:szCs w:val="20"/>
      </w:rPr>
    </w:pPr>
  </w:p>
  <w:p w:rsidR="00F0418C" w:rsidRDefault="00F0418C" w:rsidP="00066F98">
    <w:pPr>
      <w:pStyle w:val="Voettekst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8C" w:rsidRPr="00287BC5" w:rsidRDefault="00F0418C" w:rsidP="00287BC5">
      <w:pPr>
        <w:pStyle w:val="Voettekst"/>
      </w:pPr>
    </w:p>
  </w:footnote>
  <w:footnote w:type="continuationSeparator" w:id="0">
    <w:p w:rsidR="00F0418C" w:rsidRPr="00287BC5" w:rsidRDefault="00F0418C" w:rsidP="00287BC5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8C" w:rsidRDefault="00F0418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 wp14:anchorId="1300AAA3" wp14:editId="1B9EF487">
          <wp:simplePos x="0" y="0"/>
          <wp:positionH relativeFrom="column">
            <wp:posOffset>5155565</wp:posOffset>
          </wp:positionH>
          <wp:positionV relativeFrom="paragraph">
            <wp:posOffset>-143510</wp:posOffset>
          </wp:positionV>
          <wp:extent cx="1115060" cy="645795"/>
          <wp:effectExtent l="0" t="0" r="8890" b="1905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418C" w:rsidRDefault="00F0418C">
    <w:pPr>
      <w:pStyle w:val="Koptekst"/>
    </w:pPr>
  </w:p>
  <w:p w:rsidR="00F0418C" w:rsidRDefault="00F0418C">
    <w:pPr>
      <w:pStyle w:val="Koptekst"/>
    </w:pPr>
  </w:p>
  <w:p w:rsidR="00F0418C" w:rsidRDefault="00F041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7EE4"/>
    <w:multiLevelType w:val="hybridMultilevel"/>
    <w:tmpl w:val="66205B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FA0"/>
    <w:multiLevelType w:val="hybridMultilevel"/>
    <w:tmpl w:val="3DF8CB16"/>
    <w:lvl w:ilvl="0" w:tplc="DE46CF7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52D9"/>
    <w:multiLevelType w:val="hybridMultilevel"/>
    <w:tmpl w:val="386CE36A"/>
    <w:lvl w:ilvl="0" w:tplc="0413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58AA"/>
    <w:multiLevelType w:val="hybridMultilevel"/>
    <w:tmpl w:val="59D6F33C"/>
    <w:lvl w:ilvl="0" w:tplc="91FAC1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37E70"/>
    <w:multiLevelType w:val="hybridMultilevel"/>
    <w:tmpl w:val="B1E8C8B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F49C2"/>
    <w:multiLevelType w:val="hybridMultilevel"/>
    <w:tmpl w:val="98B863A0"/>
    <w:lvl w:ilvl="0" w:tplc="66566E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BE"/>
    <w:rsid w:val="00002180"/>
    <w:rsid w:val="000278F2"/>
    <w:rsid w:val="00035ACB"/>
    <w:rsid w:val="00066F98"/>
    <w:rsid w:val="000A008A"/>
    <w:rsid w:val="000A0DC4"/>
    <w:rsid w:val="000A42A2"/>
    <w:rsid w:val="00104861"/>
    <w:rsid w:val="001423BF"/>
    <w:rsid w:val="001514A0"/>
    <w:rsid w:val="00151F3F"/>
    <w:rsid w:val="0015512C"/>
    <w:rsid w:val="00164A55"/>
    <w:rsid w:val="001666A6"/>
    <w:rsid w:val="00181718"/>
    <w:rsid w:val="001A2707"/>
    <w:rsid w:val="001B4FA3"/>
    <w:rsid w:val="001C1968"/>
    <w:rsid w:val="001D4A5D"/>
    <w:rsid w:val="001E5258"/>
    <w:rsid w:val="00207643"/>
    <w:rsid w:val="002649E1"/>
    <w:rsid w:val="00265B41"/>
    <w:rsid w:val="00287BC5"/>
    <w:rsid w:val="00293D45"/>
    <w:rsid w:val="002A7DE0"/>
    <w:rsid w:val="002C27AE"/>
    <w:rsid w:val="002C79FF"/>
    <w:rsid w:val="002D0701"/>
    <w:rsid w:val="002E2F05"/>
    <w:rsid w:val="002F0343"/>
    <w:rsid w:val="00305077"/>
    <w:rsid w:val="00332EDE"/>
    <w:rsid w:val="00333E5C"/>
    <w:rsid w:val="00340130"/>
    <w:rsid w:val="00342272"/>
    <w:rsid w:val="00372E27"/>
    <w:rsid w:val="0038245F"/>
    <w:rsid w:val="003912F8"/>
    <w:rsid w:val="003A3B69"/>
    <w:rsid w:val="003E56F7"/>
    <w:rsid w:val="003F4676"/>
    <w:rsid w:val="003F70DF"/>
    <w:rsid w:val="00436272"/>
    <w:rsid w:val="00447084"/>
    <w:rsid w:val="00450E62"/>
    <w:rsid w:val="0045102F"/>
    <w:rsid w:val="00452FEE"/>
    <w:rsid w:val="00454F06"/>
    <w:rsid w:val="00493563"/>
    <w:rsid w:val="004A6A7A"/>
    <w:rsid w:val="004B66FB"/>
    <w:rsid w:val="004C1AD8"/>
    <w:rsid w:val="004D02C2"/>
    <w:rsid w:val="004D1EC6"/>
    <w:rsid w:val="004E2BAC"/>
    <w:rsid w:val="005136D5"/>
    <w:rsid w:val="00546D84"/>
    <w:rsid w:val="0055199E"/>
    <w:rsid w:val="00554A4D"/>
    <w:rsid w:val="00576453"/>
    <w:rsid w:val="00594A61"/>
    <w:rsid w:val="00595B27"/>
    <w:rsid w:val="005B2569"/>
    <w:rsid w:val="005D705C"/>
    <w:rsid w:val="005F593E"/>
    <w:rsid w:val="005F68A6"/>
    <w:rsid w:val="00611B1B"/>
    <w:rsid w:val="006142CF"/>
    <w:rsid w:val="00627475"/>
    <w:rsid w:val="00637C86"/>
    <w:rsid w:val="00670D5E"/>
    <w:rsid w:val="00675D61"/>
    <w:rsid w:val="00677C57"/>
    <w:rsid w:val="00693C1E"/>
    <w:rsid w:val="006A7C1D"/>
    <w:rsid w:val="006C536E"/>
    <w:rsid w:val="006C6341"/>
    <w:rsid w:val="006D3731"/>
    <w:rsid w:val="006E16F0"/>
    <w:rsid w:val="006E39D2"/>
    <w:rsid w:val="006F5EB1"/>
    <w:rsid w:val="00716FAC"/>
    <w:rsid w:val="00723D60"/>
    <w:rsid w:val="00741B44"/>
    <w:rsid w:val="00746F50"/>
    <w:rsid w:val="00747618"/>
    <w:rsid w:val="007517BA"/>
    <w:rsid w:val="0075648F"/>
    <w:rsid w:val="00757C88"/>
    <w:rsid w:val="00764A7A"/>
    <w:rsid w:val="00780139"/>
    <w:rsid w:val="007845E0"/>
    <w:rsid w:val="007A4B17"/>
    <w:rsid w:val="007B245F"/>
    <w:rsid w:val="007B79C0"/>
    <w:rsid w:val="007E4431"/>
    <w:rsid w:val="007F43EB"/>
    <w:rsid w:val="00806438"/>
    <w:rsid w:val="0085741B"/>
    <w:rsid w:val="008664D7"/>
    <w:rsid w:val="00874E5C"/>
    <w:rsid w:val="00880933"/>
    <w:rsid w:val="008C3197"/>
    <w:rsid w:val="009128DF"/>
    <w:rsid w:val="009265E3"/>
    <w:rsid w:val="0093692A"/>
    <w:rsid w:val="00942EE9"/>
    <w:rsid w:val="00970884"/>
    <w:rsid w:val="0098492A"/>
    <w:rsid w:val="00992F76"/>
    <w:rsid w:val="009A289B"/>
    <w:rsid w:val="009A2D13"/>
    <w:rsid w:val="009C7EE9"/>
    <w:rsid w:val="009E3173"/>
    <w:rsid w:val="00A11BB0"/>
    <w:rsid w:val="00A73258"/>
    <w:rsid w:val="00A83059"/>
    <w:rsid w:val="00A94530"/>
    <w:rsid w:val="00A97D9F"/>
    <w:rsid w:val="00AA04AA"/>
    <w:rsid w:val="00AB0FFD"/>
    <w:rsid w:val="00AC224B"/>
    <w:rsid w:val="00AC52CA"/>
    <w:rsid w:val="00AC7C9F"/>
    <w:rsid w:val="00AD60C7"/>
    <w:rsid w:val="00AE43A0"/>
    <w:rsid w:val="00B16217"/>
    <w:rsid w:val="00B57E8F"/>
    <w:rsid w:val="00BA1092"/>
    <w:rsid w:val="00BC2617"/>
    <w:rsid w:val="00BC3F15"/>
    <w:rsid w:val="00BC5DB7"/>
    <w:rsid w:val="00BD1010"/>
    <w:rsid w:val="00BE76ED"/>
    <w:rsid w:val="00C0731A"/>
    <w:rsid w:val="00C314D1"/>
    <w:rsid w:val="00C33F1D"/>
    <w:rsid w:val="00C40ECF"/>
    <w:rsid w:val="00D11B7A"/>
    <w:rsid w:val="00D131A3"/>
    <w:rsid w:val="00D27CCC"/>
    <w:rsid w:val="00D33C80"/>
    <w:rsid w:val="00D47760"/>
    <w:rsid w:val="00D5385C"/>
    <w:rsid w:val="00D54DB2"/>
    <w:rsid w:val="00D560CC"/>
    <w:rsid w:val="00D770D9"/>
    <w:rsid w:val="00D94C3F"/>
    <w:rsid w:val="00DD1AC9"/>
    <w:rsid w:val="00E00E23"/>
    <w:rsid w:val="00E466B6"/>
    <w:rsid w:val="00E729B8"/>
    <w:rsid w:val="00EC6957"/>
    <w:rsid w:val="00ED4DAB"/>
    <w:rsid w:val="00ED71D9"/>
    <w:rsid w:val="00EE1BBE"/>
    <w:rsid w:val="00EE688F"/>
    <w:rsid w:val="00F00878"/>
    <w:rsid w:val="00F0418C"/>
    <w:rsid w:val="00F10013"/>
    <w:rsid w:val="00F3762A"/>
    <w:rsid w:val="00F453E5"/>
    <w:rsid w:val="00F53CAE"/>
    <w:rsid w:val="00F543BF"/>
    <w:rsid w:val="00F66B38"/>
    <w:rsid w:val="00F76137"/>
    <w:rsid w:val="00F85D89"/>
    <w:rsid w:val="00F85F87"/>
    <w:rsid w:val="00F97371"/>
    <w:rsid w:val="00FB335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3EB35D"/>
  <w15:docId w15:val="{3E05E2A0-B372-490C-B3C2-992CBBCE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nl-N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4676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6D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36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36D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1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11BB0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11BB0"/>
  </w:style>
  <w:style w:type="paragraph" w:styleId="Voettekst">
    <w:name w:val="footer"/>
    <w:basedOn w:val="Standaard"/>
    <w:link w:val="VoettekstChar"/>
    <w:uiPriority w:val="99"/>
    <w:unhideWhenUsed/>
    <w:rsid w:val="00A11BB0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11BB0"/>
  </w:style>
  <w:style w:type="character" w:styleId="Hyperlink">
    <w:name w:val="Hyperlink"/>
    <w:basedOn w:val="Standaardalinea-lettertype"/>
    <w:uiPriority w:val="99"/>
    <w:unhideWhenUsed/>
    <w:rsid w:val="00A11BB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9128D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04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umen@heumen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sl0\AppData\Local\Temp\14\Document-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94BB98189744869D1B40B046D750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89ED3-A3A7-453F-8742-2839DC3B9EB2}"/>
      </w:docPartPr>
      <w:docPartBody>
        <w:p w:rsidR="00A0513D" w:rsidRDefault="00A0513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3D"/>
    <w:rsid w:val="00A0513D"/>
    <w:rsid w:val="00F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77DDB45C896491DBFE9894FD63A4B63">
    <w:name w:val="577DDB45C896491DBFE9894FD63A4B63"/>
  </w:style>
  <w:style w:type="paragraph" w:customStyle="1" w:styleId="9EFE2DB8A75C41E9BBF21E7D98E2B1ED">
    <w:name w:val="9EFE2DB8A75C41E9BBF21E7D98E2B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Definition xmlns:p="http://schemas.iwriter.nl/TemplateDefinition">{"Metadata":{"Configuration":{"Index":0,"ShouldSaveAfterCreation":false,"ShouldUnlinkFields":false,"IsSignatureLineRequired":false,"HasSign":false,"ApplicationPathToExecute":null,"ShouldAddXmlData":0},"_webSettings":{"RequiresUserInput":true,"CommunicationType":2,"AllowedEndpoints":[]},"Dms":0,"DmsDocType":null,"Language":null,"UsesLocalization":false,"ProjectType":0,"IsExecuted":false,"Names":{"ValueForNone":"Leeg document met zaaknummer en logo"},"Descriptions":{"ValueForNone":""}},"BuildingBlocks":[],"Relations":[{"RelationId":"32b13ac7081c4dac8737a1320945259c","Connection":{"$type":"IWOTemplateDefinition.CrmConnectionInfo, IWOTemplateDefinition"},"Concatenation":{"FieldIds":["VVA2E46773D2A843569467DCACF263DD57"],"Expression":"DELETEFIRST5({0})"},"Type":1,"SourceId":null}],"Groups":[{"Id":"GRA877D186313E4692B45A28F12197CD23","Name":{"ValueForNone":"In te vullen velden"},"Description":{"ValueForNone":""},"Fields":[{"RelationSettings":{"DataLinkType":0,"AppendingSettings":{"Direction":1,"HasValueSeparator":false,"HasLastValueSeparator":false}},"ListInfo":{"Values":[],"Settings":{"Direction":1,"HasValueSeparator":false,"HasLastValueSeparator":false},"Type":0,"ListOptionsOnly":true,"NumberOfLines":3},"Help":{"ValueForNone":""},"Tip":{"ValueForNone":""},"Prompt":{"ValueForNone":"Zaaknummer"},"Description":{"ValueForNone":""},"Color":"no-color","Name":{"ValueForNone":"Zaaknummer"},"Id":"VVA2E46773D2A843569467DCACF263DD57","AdvanceInfo":{"FieldFormat":{"CustomFormat":{"ValueForNone":"CaseNone"},"Lettercase":0},"MappingSources":[{"FieldMappingType":7,"Name":"Zaaknummer","Value":"verzoekStartenDocumentcreatieDi02/documentspecificatie/heeftBetrekkingOp/gerelateerde/identificatie","Namespace":null,"AdditionalValue":null}],"MappingDestinations":[],"ShowOnPrintFormats":["0","1","2","3"],"DateSettings":{"FieldEmptyDate":false,"ShouldLimitBackDating":false,"BackDateAllowed":-1},"PictureSettings":{"Control":0,"Width":-1,"Height":-1,"TextWrap":0,"ObjectFit":0},"LinkedProperty":null,"DataType":0,"FetchSourceMappingsOnEdit":false,"FetchedMapping":false,"UpdateDestinationMappingsOnEdit":true,"IsHidden":true,"IsLocked":true,"KeepTextTogether":false,"CannotDelete":false,"CannotEdit":false,"Length":-1,"NumberOfLines":3},"ResultValue":{"Type":0,"Value":"","CachedValue":null,"HyperLink":null}},{"RelationSettings":{"DataLinkType":0,"RelationInfoId":"32b13ac7081c4dac8737a1320945259c","AppendingSettings":{"Direction":1,"HasValueSeparator":false,"HasLastValueSeparator":false}},"ListInfo":{"Values":[],"Settings":{"Direction":1,"HasValueSeparator":false,"HasLastValueSeparator":false},"Type":0,"ListOptionsOnly":true,"NumberOfLines":3},"Help":{"ValueForNone":""},"Tip":{"ValueForNone":""},"Prompt":{"ValueForNone":"Toonzaaknummer"},"Description":{"ValueForNone":""},"Color":"yellow","Name":{"ValueForNone":"Toonzaaknummer"},"Id":"VV9BAFEDF1EBD843F982F5DCB948DB0CD2","AdvanceInfo":{"FieldFormat":{"CustomFormat":{"ValueForNone":"CaseNone"},"Lettercase":0},"MappingSources":[],"MappingDestinations":[],"ShowOnPrintFormats":["0","1","2","3"],"DateSettings":{"FieldEmptyDate":false,"ShouldLimitBackDating":false,"BackDateAllowed":-1},"PictureSettings":{"Control":0,"Width":-1,"Height":-1,"TextWrap":0,"ObjectFit":0},"LinkedProperty":null,"DataType":0,"FetchSourceMappingsOnEdit":false,"FetchedMapping":false,"UpdateDestinationMappingsOnEdit":true,"IsHidden":true,"IsLocked":true,"KeepTextTogether":false,"CannotDelete":false,"CannotEdit":false,"Length":-1,"NumberOfLines":3},"ResultValue":{"Type":0,"Value":"","CachedValue":null,"HyperLink":""},"Index":1},{"RelationSettings":{"DataLinkType":0,"AppendingSettings":{"Direction":1,"HasValueSeparator":false,"HasLastValueSeparator":false}},"ListInfo":{"Values":[],"Settings":{"Direction":1,"HasValueSeparator":false,"HasLastValueSeparator":false},"Type":0,"ListOptionsOnly":true,"NumberOfLines":3},"Help":{"ValueForNone":""},"Tip":{"ValueForNone":""},"Prompt":{"ValueForNone":"Documentnummer"},"Description":{"ValueForNone":""},"Color":"no-color","Name":{"ValueForNone":"Documentnummer"},"Id":"VV214F25103DD24F6F83F6B36923588A19","AdvanceInfo":{"FieldFormat":{"CustomFormat":{"ValueForNone":"CaseNone"},"Lettercase":0},"MappingSources":[{"FieldMappingType":7,"Name":"Documentnummer","Value":"verzoekStartenDocumentcreatieDi02/documentspecificatie/isSpecificatieVan/gerelateerde/identificatie","Namespace":null,"AdditionalValue":null}],"MappingDestinations":[],"ShowOnPrintFormats":["0","1","2","3"],"DateSettings":{"FieldEmptyDate":false,"ShouldLimitBackDating":false,"BackDateAllowed":-1},"PictureSettings":{"Control":0,"Width":-1,"Height":-1,"TextWrap":0,"ObjectFit":0},"LinkedProperty":null,"DataType":0,"FetchSourceMappingsOnEdit":false,"FetchedMapping":false,"UpdateDestinationMappingsOnEdit":true,"IsHidden":true,"IsLocked":false,"KeepTextTogether":false,"CannotDelete":false,"CannotEdit":false,"Length":-1,"NumberOfLines":3},"ResultValue":{"Type":0,"Value":"","CachedValue":null,"HyperLink":null},"Index":3},{"RelationSettings":{"DataLinkType":0,"AppendingSettings":{"Direction":1,"HasValueSeparator":false,"HasLastValueSeparator":false}},"ListInfo":{"Values":[],"Settings":{"Direction":1,"HasValueSeparator":false,"HasLastValueSeparator":false},"Type":0,"ListOptionsOnly":true,"NumberOfLines":3},"Help":{"ValueForNone":""},"Tip":{"ValueForNone":""},"Prompt":{"ValueForNone":"Onderwerp"},"Description":{"ValueForNone":""},"Color":"no-color","Name":{"ValueForNone":"Onderwerp"},"Id":"VV5A8606D3B0494C0891B05B4E96A78722","AdvanceInfo":{"FieldFormat":{"CustomFormat":{"ValueForNone":"CaseNone"},"Lettercase":0},"MappingSources":[],"MappingDestinations":[{"FieldMappingType":3,"Name":"IngebouwdTitel","Value":"title","Namespace":null,"AdditionalValue":null},{"FieldMappingType":8,"Name":"ServiceTitel","Value":"titel","Namespace":null,"AdditionalValue":null}],"ShowOnPrintFormats":["0","1","2","3"],"DateSettings":{"FieldEmptyDate":false,"ShouldLimitBackDating":false,"BackDateAllowed":-1},"PictureSettings":{"Control":0,"Width":-1,"Height":-1,"TextWrap":0,"ObjectFit":0},"LinkedProperty":null,"DataType":0,"FetchSourceMappingsOnEdit":false,"FetchedMapping":false,"UpdateDestinationMappingsOnEdit":true,"Required":true,"IsHidden":false,"IsLocked":false,"KeepTextTogether":false,"CannotDelete":false,"CannotEdit":false,"Length":-1,"NumberOfLines":3},"ResultValue":{"Type":0,"Value":"","CachedValue":null,"HyperLink":null},"Index":2}],"Index":0,"Type":0,"SourceId":null}],"ConditionalFields":[],"Functions":[{"Input":["text"],"Id":"VVE369E2879AC147ECB7C25DBB899EDC56","Name":"GETLAST4","Body":"/*Extract only the last 4 characters*/\n\nvar string = (text);\nvar result = string.substr(-4);\nreturn result;"},{"Input":["text"],"Id":"VVD7DB882A328648ED93F8D446149FCC27","Name":"DELETEFIRST5","Body":"var string = (text);\nvar result = string.substr(4); \nreturn result;"}],"Labels":[],"SharePointSettings":{"SiteId":null,"SiteCollectionId":null,"LibraryId":null,"ContentTypeNames":null,"AvailableOnAllSites":false,"PreferredLocation":null},"DynamicsSettings":{"Entity":null,"Connector":null,"RecordInfo":null,"SharePointInfo":null},"SignatureLine":null,"Type":0}</p:Definition>
</file>

<file path=customXml/item2.xml><?xml version="1.0" encoding="utf-8"?>
<p:Definition xmlns:p="http://schemas.iwriter.nl/Properties">{"templateId":"a32bc83757be4fa19d6e3566ae01e4f9","appMode":"client","openMode":"templateSelection","editMode":"false","wizarding":"true"}</p:Defini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77BE-1861-4B77-B631-2E92C6773606}">
  <ds:schemaRefs>
    <ds:schemaRef ds:uri="http://schemas.iwriter.nl/TemplateDefinition"/>
  </ds:schemaRefs>
</ds:datastoreItem>
</file>

<file path=customXml/itemProps2.xml><?xml version="1.0" encoding="utf-8"?>
<ds:datastoreItem xmlns:ds="http://schemas.openxmlformats.org/officeDocument/2006/customXml" ds:itemID="{70BF316B-2EA0-477B-98E2-8192B9F746FB}">
  <ds:schemaRefs>
    <ds:schemaRef ds:uri="http://schemas.iwriter.nl/Properties"/>
  </ds:schemaRefs>
</ds:datastoreItem>
</file>

<file path=customXml/itemProps3.xml><?xml version="1.0" encoding="utf-8"?>
<ds:datastoreItem xmlns:ds="http://schemas.openxmlformats.org/officeDocument/2006/customXml" ds:itemID="{554F2085-27C0-4FD5-A571-8B8E7E74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</Template>
  <TotalTime>4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Nijmegen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den Biesen</dc:creator>
  <cp:keywords/>
  <dc:description/>
  <cp:lastModifiedBy>Carola Cillessen</cp:lastModifiedBy>
  <cp:revision>4</cp:revision>
  <cp:lastPrinted>2018-11-19T09:08:00Z</cp:lastPrinted>
  <dcterms:created xsi:type="dcterms:W3CDTF">2023-03-13T09:31:00Z</dcterms:created>
  <dcterms:modified xsi:type="dcterms:W3CDTF">2023-04-12T10:29:00Z</dcterms:modified>
</cp:coreProperties>
</file>